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75" w:rsidRDefault="0023603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E9ADC2A" wp14:editId="556FD34C">
            <wp:extent cx="5731510" cy="6438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36" w:rsidRDefault="00236036"/>
    <w:p w:rsidR="00236036" w:rsidRDefault="00236036">
      <w:r>
        <w:rPr>
          <w:noProof/>
          <w:lang w:eastAsia="en-GB"/>
        </w:rPr>
        <w:lastRenderedPageBreak/>
        <w:drawing>
          <wp:inline distT="0" distB="0" distL="0" distR="0" wp14:anchorId="2CBC340F" wp14:editId="7328A1B1">
            <wp:extent cx="5731510" cy="60102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36" w:rsidRDefault="00236036"/>
    <w:p w:rsidR="00236036" w:rsidRDefault="00236036">
      <w:r>
        <w:rPr>
          <w:noProof/>
          <w:lang w:eastAsia="en-GB"/>
        </w:rPr>
        <w:lastRenderedPageBreak/>
        <w:drawing>
          <wp:inline distT="0" distB="0" distL="0" distR="0" wp14:anchorId="719B3CDA" wp14:editId="20BCD195">
            <wp:extent cx="5731510" cy="58769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36" w:rsidRDefault="00236036"/>
    <w:p w:rsidR="00236036" w:rsidRDefault="00236036">
      <w:r>
        <w:rPr>
          <w:noProof/>
          <w:lang w:eastAsia="en-GB"/>
        </w:rPr>
        <w:lastRenderedPageBreak/>
        <w:drawing>
          <wp:inline distT="0" distB="0" distL="0" distR="0" wp14:anchorId="292A535E" wp14:editId="59387BD0">
            <wp:extent cx="5731510" cy="591502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36" w:rsidRDefault="00236036"/>
    <w:p w:rsidR="00236036" w:rsidRDefault="00236036">
      <w:r>
        <w:rPr>
          <w:noProof/>
          <w:lang w:eastAsia="en-GB"/>
        </w:rPr>
        <w:lastRenderedPageBreak/>
        <w:drawing>
          <wp:inline distT="0" distB="0" distL="0" distR="0" wp14:anchorId="5A3A16D4" wp14:editId="46AC702C">
            <wp:extent cx="5731510" cy="57531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36" w:rsidRDefault="00236036"/>
    <w:p w:rsidR="00236036" w:rsidRDefault="00236036">
      <w:r>
        <w:rPr>
          <w:noProof/>
          <w:lang w:eastAsia="en-GB"/>
        </w:rPr>
        <w:lastRenderedPageBreak/>
        <w:drawing>
          <wp:inline distT="0" distB="0" distL="0" distR="0" wp14:anchorId="0D6C6873" wp14:editId="55FB8467">
            <wp:extent cx="5731510" cy="56483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36"/>
    <w:rsid w:val="00236036"/>
    <w:rsid w:val="005150CC"/>
    <w:rsid w:val="00B16BF0"/>
    <w:rsid w:val="00E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24199C06</Template>
  <TotalTime>0</TotalTime>
  <Pages>6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CAUDREY Luke</dc:creator>
  <cp:lastModifiedBy>Rodi Amiridou</cp:lastModifiedBy>
  <cp:revision>2</cp:revision>
  <dcterms:created xsi:type="dcterms:W3CDTF">2017-09-14T13:34:00Z</dcterms:created>
  <dcterms:modified xsi:type="dcterms:W3CDTF">2017-09-14T13:34:00Z</dcterms:modified>
</cp:coreProperties>
</file>